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250" w14:textId="77777777" w:rsidR="00426FC7" w:rsidRDefault="00426FC7"/>
    <w:p w14:paraId="68349756" w14:textId="77777777" w:rsidR="002669E4" w:rsidRDefault="002669E4" w:rsidP="002669E4">
      <w:r>
        <w:t>Rahandusministeerium</w:t>
      </w:r>
    </w:p>
    <w:p w14:paraId="449EA0EC" w14:textId="77777777" w:rsidR="002669E4" w:rsidRDefault="002669E4" w:rsidP="002669E4">
      <w:r>
        <w:t>Suur-Ameerika 1</w:t>
      </w:r>
    </w:p>
    <w:p w14:paraId="1490600B" w14:textId="7AF7B968" w:rsidR="002669E4" w:rsidRPr="00D5327B" w:rsidRDefault="002669E4" w:rsidP="002669E4">
      <w:r>
        <w:t>15006 TALLINN</w:t>
      </w:r>
      <w:r>
        <w:tab/>
      </w:r>
      <w:r>
        <w:tab/>
      </w:r>
      <w:r>
        <w:tab/>
      </w:r>
      <w:r>
        <w:tab/>
      </w:r>
      <w:r>
        <w:tab/>
        <w:t>27</w:t>
      </w:r>
      <w:r w:rsidRPr="005B1211">
        <w:t>.</w:t>
      </w:r>
      <w:r>
        <w:t>10</w:t>
      </w:r>
      <w:r w:rsidRPr="005B1211">
        <w:t>.20</w:t>
      </w:r>
      <w:r>
        <w:t>25</w:t>
      </w:r>
      <w:r w:rsidRPr="005B1211">
        <w:t xml:space="preserve"> nr </w:t>
      </w:r>
      <w:r w:rsidR="00A83B81" w:rsidRPr="00A83B81">
        <w:t>7-5/25/4265</w:t>
      </w:r>
    </w:p>
    <w:p w14:paraId="6E9293EF" w14:textId="068B7DFD" w:rsidR="002669E4" w:rsidRDefault="0086040F" w:rsidP="002669E4">
      <w:hyperlink r:id="rId9" w:history="1">
        <w:r w:rsidRPr="000B3824">
          <w:rPr>
            <w:rStyle w:val="Hperlink"/>
          </w:rPr>
          <w:t>riigiabi@fin.ee</w:t>
        </w:r>
      </w:hyperlink>
    </w:p>
    <w:p w14:paraId="08423064" w14:textId="77777777" w:rsidR="002669E4" w:rsidRDefault="002669E4" w:rsidP="002669E4"/>
    <w:p w14:paraId="6E471A68" w14:textId="77777777" w:rsidR="002669E4" w:rsidRDefault="002669E4" w:rsidP="002669E4"/>
    <w:p w14:paraId="38CCFCD2" w14:textId="77777777" w:rsidR="002669E4" w:rsidRDefault="002669E4" w:rsidP="002669E4">
      <w:pPr>
        <w:jc w:val="both"/>
      </w:pPr>
    </w:p>
    <w:p w14:paraId="2B0BD3A4" w14:textId="77777777" w:rsidR="002669E4" w:rsidRPr="0051004C" w:rsidRDefault="002669E4" w:rsidP="002669E4">
      <w:pPr>
        <w:jc w:val="both"/>
      </w:pPr>
      <w:r w:rsidRPr="0051004C">
        <w:t>Riigiabi grupierandi teatis</w:t>
      </w:r>
    </w:p>
    <w:p w14:paraId="7FC2FBC3" w14:textId="77777777" w:rsidR="002669E4" w:rsidRPr="0051004C" w:rsidRDefault="002669E4" w:rsidP="002669E4">
      <w:pPr>
        <w:jc w:val="both"/>
      </w:pPr>
    </w:p>
    <w:p w14:paraId="76416917" w14:textId="77777777" w:rsidR="002669E4" w:rsidRPr="0051004C" w:rsidRDefault="002669E4" w:rsidP="002669E4">
      <w:pPr>
        <w:jc w:val="both"/>
      </w:pPr>
    </w:p>
    <w:p w14:paraId="46697DEF" w14:textId="77777777" w:rsidR="002669E4" w:rsidRPr="0051004C" w:rsidRDefault="002669E4" w:rsidP="002669E4">
      <w:pPr>
        <w:jc w:val="both"/>
      </w:pPr>
      <w:r w:rsidRPr="0051004C">
        <w:t>Esitame Teile läbivaatamiseks Euroopa Komisjonile edastata</w:t>
      </w:r>
      <w:r>
        <w:t>va</w:t>
      </w:r>
      <w:r w:rsidRPr="0051004C">
        <w:t xml:space="preserve"> teatis</w:t>
      </w:r>
      <w:r>
        <w:t>e</w:t>
      </w:r>
      <w:r w:rsidRPr="0051004C">
        <w:t xml:space="preserve"> riigiabi grupierandi kohta, mida antakse kooskõlas Euroopa Komisjoni 17.06.2014 määrusega (EÜ) nr 651/2014, EÜ asutamislepingu artiklite 107 ja 108 kohaldamise kohta, millega teatavat liiki abi tunnistatakse ühisturuga kokkusobivaks (üldine grupierandi määrus). </w:t>
      </w:r>
    </w:p>
    <w:p w14:paraId="581106ED" w14:textId="77777777" w:rsidR="002669E4" w:rsidRPr="000A463B" w:rsidRDefault="002669E4" w:rsidP="002669E4">
      <w:pPr>
        <w:jc w:val="both"/>
        <w:rPr>
          <w:sz w:val="16"/>
          <w:szCs w:val="16"/>
        </w:rPr>
      </w:pPr>
    </w:p>
    <w:p w14:paraId="2043886B" w14:textId="77777777" w:rsidR="002669E4" w:rsidRPr="000A463B" w:rsidRDefault="002669E4" w:rsidP="002669E4">
      <w:pPr>
        <w:ind w:left="720"/>
        <w:jc w:val="both"/>
        <w:rPr>
          <w:sz w:val="16"/>
          <w:szCs w:val="16"/>
        </w:rPr>
      </w:pPr>
    </w:p>
    <w:p w14:paraId="59D52DF0" w14:textId="38C0E4B2" w:rsidR="002669E4" w:rsidRPr="000A463B" w:rsidRDefault="002669E4" w:rsidP="002669E4">
      <w:pPr>
        <w:jc w:val="both"/>
        <w:rPr>
          <w:sz w:val="16"/>
          <w:szCs w:val="16"/>
        </w:rPr>
      </w:pPr>
      <w:r w:rsidRPr="0051004C">
        <w:t>Teatise</w:t>
      </w:r>
      <w:r>
        <w:t xml:space="preserve"> </w:t>
      </w:r>
      <w:r w:rsidRPr="002669E4">
        <w:rPr>
          <w:b/>
          <w:bCs/>
        </w:rPr>
        <w:t>Noortele tööturuteenuste osutamine COVID-19 kriisi mõjudest taastumiseks (pikendamine kuni 31.03.2026)</w:t>
      </w:r>
      <w:r>
        <w:rPr>
          <w:b/>
          <w:bCs/>
        </w:rPr>
        <w:t xml:space="preserve"> </w:t>
      </w:r>
      <w:r>
        <w:t xml:space="preserve"> </w:t>
      </w:r>
    </w:p>
    <w:p w14:paraId="62502B73" w14:textId="77777777" w:rsidR="002669E4" w:rsidRPr="0051004C" w:rsidRDefault="002669E4" w:rsidP="002669E4">
      <w:pPr>
        <w:jc w:val="both"/>
      </w:pPr>
    </w:p>
    <w:p w14:paraId="5A120CEE" w14:textId="77777777" w:rsidR="002669E4" w:rsidRDefault="002669E4" w:rsidP="002669E4">
      <w:pPr>
        <w:jc w:val="both"/>
      </w:pPr>
    </w:p>
    <w:p w14:paraId="389FBDC2" w14:textId="2EB7BE73" w:rsidR="002669E4" w:rsidRPr="0051004C" w:rsidRDefault="002669E4" w:rsidP="002669E4">
      <w:pPr>
        <w:jc w:val="both"/>
      </w:pPr>
      <w:r w:rsidRPr="0051004C">
        <w:t>Abikava on leitav SANI2 rakenduses.</w:t>
      </w:r>
    </w:p>
    <w:p w14:paraId="633F934A" w14:textId="77777777" w:rsidR="002669E4" w:rsidRDefault="002669E4" w:rsidP="002669E4"/>
    <w:p w14:paraId="38D5C108" w14:textId="77777777" w:rsidR="0086040F" w:rsidRPr="0051004C" w:rsidRDefault="0086040F" w:rsidP="002669E4"/>
    <w:p w14:paraId="19027998" w14:textId="77777777" w:rsidR="002669E4" w:rsidRPr="0051004C" w:rsidRDefault="002669E4" w:rsidP="002669E4">
      <w:r w:rsidRPr="0051004C">
        <w:t>Lugupidamisega</w:t>
      </w:r>
    </w:p>
    <w:p w14:paraId="0EFF6B6D" w14:textId="77777777" w:rsidR="002669E4" w:rsidRPr="0051004C" w:rsidRDefault="002669E4" w:rsidP="002669E4"/>
    <w:p w14:paraId="77C8F8B4" w14:textId="77777777" w:rsidR="002669E4" w:rsidRDefault="002669E4" w:rsidP="002669E4"/>
    <w:p w14:paraId="7101B137" w14:textId="77777777" w:rsidR="0086040F" w:rsidRPr="0051004C" w:rsidRDefault="0086040F" w:rsidP="002669E4"/>
    <w:p w14:paraId="73FA15DC" w14:textId="77777777" w:rsidR="002669E4" w:rsidRPr="0051004C" w:rsidRDefault="002669E4" w:rsidP="002669E4">
      <w:r w:rsidRPr="0051004C">
        <w:t>(allkirjastatud digitaalselt)</w:t>
      </w:r>
    </w:p>
    <w:p w14:paraId="5C259E85" w14:textId="6DDD121D" w:rsidR="002669E4" w:rsidRPr="0051004C" w:rsidRDefault="002669E4" w:rsidP="002669E4">
      <w:r>
        <w:t>Heli Noorkõiv</w:t>
      </w:r>
    </w:p>
    <w:p w14:paraId="2A3F2910" w14:textId="3CEC6AFA" w:rsidR="002669E4" w:rsidRPr="0051004C" w:rsidRDefault="002669E4" w:rsidP="002669E4">
      <w:r>
        <w:t>raamatupidamis- ja finantsosakonna juhataj</w:t>
      </w:r>
      <w:r w:rsidR="0086040F">
        <w:t>a</w:t>
      </w:r>
    </w:p>
    <w:p w14:paraId="54170EFF" w14:textId="77777777" w:rsidR="002669E4" w:rsidRDefault="002669E4" w:rsidP="002669E4"/>
    <w:p w14:paraId="034723F1" w14:textId="77777777" w:rsidR="00A83B81" w:rsidRDefault="00A83B81" w:rsidP="002669E4"/>
    <w:p w14:paraId="6DFA57CE" w14:textId="77777777" w:rsidR="00A83B81" w:rsidRDefault="00A83B81" w:rsidP="002669E4"/>
    <w:p w14:paraId="0D443876" w14:textId="77777777" w:rsidR="00A83B81" w:rsidRDefault="00A83B81" w:rsidP="002669E4"/>
    <w:p w14:paraId="0863AA76" w14:textId="77777777" w:rsidR="00A83B81" w:rsidRDefault="00A83B81" w:rsidP="002669E4"/>
    <w:p w14:paraId="7A85DDB6" w14:textId="77777777" w:rsidR="00A83B81" w:rsidRPr="0051004C" w:rsidRDefault="00A83B81" w:rsidP="002669E4"/>
    <w:p w14:paraId="5FC1E043" w14:textId="77777777" w:rsidR="002669E4" w:rsidRPr="0051004C" w:rsidRDefault="002669E4" w:rsidP="002669E4">
      <w:r w:rsidRPr="0051004C">
        <w:t>614 8577 heli.noorkoiv@tootukassa.ee</w:t>
      </w:r>
    </w:p>
    <w:p w14:paraId="128797F1" w14:textId="77777777" w:rsidR="00426FC7" w:rsidRDefault="00426FC7"/>
    <w:p w14:paraId="76DCBF5B" w14:textId="77777777" w:rsidR="00564350" w:rsidRDefault="00564350"/>
    <w:p w14:paraId="0DA5F8DA" w14:textId="77777777" w:rsidR="00426FC7" w:rsidRDefault="00426FC7"/>
    <w:sectPr w:rsidR="00426FC7" w:rsidSect="00C45A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578D" w14:textId="77777777" w:rsidR="00F0111B" w:rsidRDefault="00F0111B">
      <w:r>
        <w:separator/>
      </w:r>
    </w:p>
  </w:endnote>
  <w:endnote w:type="continuationSeparator" w:id="0">
    <w:p w14:paraId="2FB0FAF9" w14:textId="77777777" w:rsidR="00F0111B" w:rsidRDefault="00F0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41A2" w14:textId="77777777" w:rsidR="00F0111B" w:rsidRDefault="00F0111B">
      <w:r>
        <w:separator/>
      </w:r>
    </w:p>
  </w:footnote>
  <w:footnote w:type="continuationSeparator" w:id="0">
    <w:p w14:paraId="4266360A" w14:textId="77777777" w:rsidR="00F0111B" w:rsidRDefault="00F0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C6D" w14:textId="39691C97" w:rsidR="005D3164" w:rsidRDefault="00205BCB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0133C069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21ADD"/>
    <w:rsid w:val="000305B2"/>
    <w:rsid w:val="00056304"/>
    <w:rsid w:val="0007014D"/>
    <w:rsid w:val="00087954"/>
    <w:rsid w:val="000B3158"/>
    <w:rsid w:val="000D3C7D"/>
    <w:rsid w:val="00103D93"/>
    <w:rsid w:val="00135C68"/>
    <w:rsid w:val="00205BCB"/>
    <w:rsid w:val="0023198A"/>
    <w:rsid w:val="002669E4"/>
    <w:rsid w:val="00277A3A"/>
    <w:rsid w:val="002970B2"/>
    <w:rsid w:val="002C2FBF"/>
    <w:rsid w:val="002F1DE6"/>
    <w:rsid w:val="00313CA6"/>
    <w:rsid w:val="00327E55"/>
    <w:rsid w:val="00371561"/>
    <w:rsid w:val="00383092"/>
    <w:rsid w:val="00390D6F"/>
    <w:rsid w:val="00395E0F"/>
    <w:rsid w:val="003B1DCC"/>
    <w:rsid w:val="00426FC7"/>
    <w:rsid w:val="00437F5B"/>
    <w:rsid w:val="004A320A"/>
    <w:rsid w:val="004B043F"/>
    <w:rsid w:val="00564350"/>
    <w:rsid w:val="005D3164"/>
    <w:rsid w:val="006520CA"/>
    <w:rsid w:val="00686EAE"/>
    <w:rsid w:val="0071647F"/>
    <w:rsid w:val="00734FD5"/>
    <w:rsid w:val="00752596"/>
    <w:rsid w:val="007F77AC"/>
    <w:rsid w:val="00801D2F"/>
    <w:rsid w:val="008106AE"/>
    <w:rsid w:val="0086040F"/>
    <w:rsid w:val="00897A48"/>
    <w:rsid w:val="008B1E06"/>
    <w:rsid w:val="008D34E1"/>
    <w:rsid w:val="008E17A1"/>
    <w:rsid w:val="00907F95"/>
    <w:rsid w:val="00935A2C"/>
    <w:rsid w:val="00963308"/>
    <w:rsid w:val="009B2864"/>
    <w:rsid w:val="00A13E63"/>
    <w:rsid w:val="00A3667C"/>
    <w:rsid w:val="00A377CF"/>
    <w:rsid w:val="00A83B81"/>
    <w:rsid w:val="00AC1CFE"/>
    <w:rsid w:val="00B45075"/>
    <w:rsid w:val="00B73D3C"/>
    <w:rsid w:val="00B74ECA"/>
    <w:rsid w:val="00B92D6E"/>
    <w:rsid w:val="00BD7374"/>
    <w:rsid w:val="00BE09A4"/>
    <w:rsid w:val="00BE4A46"/>
    <w:rsid w:val="00C45A61"/>
    <w:rsid w:val="00C72E44"/>
    <w:rsid w:val="00CC5065"/>
    <w:rsid w:val="00D13629"/>
    <w:rsid w:val="00D140B6"/>
    <w:rsid w:val="00D348BA"/>
    <w:rsid w:val="00DB2B2C"/>
    <w:rsid w:val="00DB477E"/>
    <w:rsid w:val="00DD0FDD"/>
    <w:rsid w:val="00DD53D8"/>
    <w:rsid w:val="00DD577F"/>
    <w:rsid w:val="00DE4DD5"/>
    <w:rsid w:val="00DE54DA"/>
    <w:rsid w:val="00E9283E"/>
    <w:rsid w:val="00EA16D7"/>
    <w:rsid w:val="00EB5177"/>
    <w:rsid w:val="00EF2ED2"/>
    <w:rsid w:val="00F0111B"/>
    <w:rsid w:val="00F01B9F"/>
    <w:rsid w:val="00F508E0"/>
    <w:rsid w:val="00F765A9"/>
    <w:rsid w:val="00F770EF"/>
    <w:rsid w:val="00FC0229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860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iigiabi@fin.e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0a49719e91afe35f9e10b96cb6c300d3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05ccb8f10cc9e31fdd7613c327a9095d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2026-03-31T21:00:00+00:00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Props1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8C856-38DF-46C0-87BE-54A6B433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4</TotalTime>
  <Pages>1</Pages>
  <Words>118</Words>
  <Characters>690</Characters>
  <Application>Microsoft Office Word</Application>
  <DocSecurity>0</DocSecurity>
  <Lines>5</Lines>
  <Paragraphs>1</Paragraphs>
  <ScaleCrop>false</ScaleCrop>
  <Manager/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Heli Noorkõiv</dc:creator>
  <cp:keywords/>
  <dc:description/>
  <cp:lastModifiedBy>Maarika Nüganen</cp:lastModifiedBy>
  <cp:revision>2</cp:revision>
  <cp:lastPrinted>2007-11-19T14:37:00Z</cp:lastPrinted>
  <dcterms:created xsi:type="dcterms:W3CDTF">2025-10-27T11:01:00Z</dcterms:created>
  <dcterms:modified xsi:type="dcterms:W3CDTF">2025-10-27T11:01:00Z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